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D4" w:rsidRPr="00CF3EB0" w:rsidRDefault="001B3DD4" w:rsidP="001B3DD4">
      <w:pPr>
        <w:spacing w:line="500" w:lineRule="exact"/>
        <w:ind w:firstLineChars="245" w:firstLine="31680"/>
        <w:rPr>
          <w:rFonts w:ascii="黑体" w:eastAsia="黑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Pr="00CF3EB0">
        <w:rPr>
          <w:rFonts w:hint="eastAsia"/>
          <w:b/>
          <w:sz w:val="28"/>
          <w:szCs w:val="28"/>
        </w:rPr>
        <w:t>、</w:t>
      </w:r>
      <w:r w:rsidRPr="00CF3EB0">
        <w:rPr>
          <w:rFonts w:ascii="黑体" w:eastAsia="黑体" w:hint="eastAsia"/>
          <w:b/>
          <w:sz w:val="28"/>
          <w:szCs w:val="28"/>
        </w:rPr>
        <w:t>招生计划</w:t>
      </w:r>
      <w:r>
        <w:rPr>
          <w:rFonts w:ascii="黑体" w:eastAsia="黑体" w:hint="eastAsia"/>
          <w:b/>
          <w:sz w:val="28"/>
          <w:szCs w:val="28"/>
        </w:rPr>
        <w:t>安排表</w:t>
      </w:r>
    </w:p>
    <w:tbl>
      <w:tblPr>
        <w:tblpPr w:leftFromText="180" w:rightFromText="180" w:vertAnchor="text" w:horzAnchor="margin" w:tblpX="-176" w:tblpY="46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2410"/>
        <w:gridCol w:w="708"/>
        <w:gridCol w:w="1341"/>
        <w:gridCol w:w="3021"/>
      </w:tblGrid>
      <w:tr w:rsidR="001B3DD4" w:rsidRPr="00CF3EB0" w:rsidTr="00E472D8">
        <w:trPr>
          <w:trHeight w:val="840"/>
        </w:trPr>
        <w:tc>
          <w:tcPr>
            <w:tcW w:w="266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学科设置</w:t>
            </w:r>
            <w:r w:rsidRPr="00AE6D5D">
              <w:rPr>
                <w:rFonts w:ascii="黑体" w:eastAsia="黑体"/>
                <w:b/>
                <w:szCs w:val="21"/>
              </w:rPr>
              <w:t xml:space="preserve">  </w:t>
            </w:r>
          </w:p>
        </w:tc>
        <w:tc>
          <w:tcPr>
            <w:tcW w:w="241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E6D5D">
              <w:rPr>
                <w:rFonts w:ascii="黑体" w:eastAsia="黑体" w:hint="eastAsia"/>
                <w:b/>
                <w:szCs w:val="21"/>
              </w:rPr>
              <w:t>上课时间</w:t>
            </w:r>
          </w:p>
        </w:tc>
        <w:tc>
          <w:tcPr>
            <w:tcW w:w="708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E6D5D">
              <w:rPr>
                <w:rFonts w:ascii="黑体" w:eastAsia="黑体" w:hint="eastAsia"/>
                <w:b/>
                <w:szCs w:val="21"/>
              </w:rPr>
              <w:t>招生人数</w:t>
            </w:r>
          </w:p>
        </w:tc>
        <w:tc>
          <w:tcPr>
            <w:tcW w:w="134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E6D5D">
              <w:rPr>
                <w:rFonts w:ascii="黑体" w:eastAsia="黑体" w:hint="eastAsia"/>
                <w:b/>
                <w:szCs w:val="21"/>
              </w:rPr>
              <w:t>课时（次）</w:t>
            </w:r>
          </w:p>
        </w:tc>
        <w:tc>
          <w:tcPr>
            <w:tcW w:w="302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E6D5D">
              <w:rPr>
                <w:rFonts w:ascii="黑体" w:eastAsia="黑体" w:hint="eastAsia"/>
                <w:b/>
                <w:szCs w:val="21"/>
              </w:rPr>
              <w:t>备注</w:t>
            </w:r>
          </w:p>
        </w:tc>
      </w:tr>
      <w:tr w:rsidR="001B3DD4" w:rsidRPr="00CF3EB0" w:rsidTr="00E472D8">
        <w:trPr>
          <w:trHeight w:val="840"/>
        </w:trPr>
        <w:tc>
          <w:tcPr>
            <w:tcW w:w="266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书法研修班</w:t>
            </w:r>
          </w:p>
        </w:tc>
        <w:tc>
          <w:tcPr>
            <w:tcW w:w="241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一</w:t>
            </w:r>
            <w:r w:rsidRPr="00AE6D5D">
              <w:rPr>
                <w:rFonts w:hint="eastAsia"/>
                <w:b/>
                <w:szCs w:val="21"/>
              </w:rPr>
              <w:t>上午</w:t>
            </w:r>
            <w:r w:rsidRPr="00AE6D5D">
              <w:rPr>
                <w:b/>
                <w:szCs w:val="21"/>
              </w:rPr>
              <w:t>09:10—11:00</w:t>
            </w:r>
          </w:p>
        </w:tc>
        <w:tc>
          <w:tcPr>
            <w:tcW w:w="708" w:type="dxa"/>
            <w:vAlign w:val="center"/>
          </w:tcPr>
          <w:p w:rsidR="001B3DD4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补招</w:t>
            </w:r>
          </w:p>
          <w:p w:rsidR="001B3DD4" w:rsidRPr="00AE6D5D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2</w:t>
            </w:r>
          </w:p>
        </w:tc>
        <w:tc>
          <w:tcPr>
            <w:tcW w:w="134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AE6D5D">
              <w:rPr>
                <w:b/>
                <w:szCs w:val="21"/>
              </w:rPr>
              <w:t>28/</w:t>
            </w:r>
            <w:r w:rsidRPr="00AE6D5D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3021" w:type="dxa"/>
            <w:vAlign w:val="center"/>
          </w:tcPr>
          <w:p w:rsidR="001B3DD4" w:rsidRPr="006E4CBC" w:rsidRDefault="001B3DD4" w:rsidP="00E472D8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招收条件：有一定书法书写功底且</w:t>
            </w:r>
            <w:r w:rsidRPr="006E4CBC">
              <w:rPr>
                <w:rFonts w:ascii="黑体" w:eastAsia="黑体" w:hint="eastAsia"/>
                <w:szCs w:val="21"/>
              </w:rPr>
              <w:t>考试合格</w:t>
            </w:r>
            <w:r>
              <w:rPr>
                <w:rFonts w:ascii="黑体" w:eastAsia="黑体" w:hint="eastAsia"/>
                <w:szCs w:val="21"/>
              </w:rPr>
              <w:t>者</w:t>
            </w:r>
          </w:p>
        </w:tc>
      </w:tr>
      <w:tr w:rsidR="001B3DD4" w:rsidRPr="00CF3EB0" w:rsidTr="00E472D8">
        <w:trPr>
          <w:trHeight w:val="606"/>
        </w:trPr>
        <w:tc>
          <w:tcPr>
            <w:tcW w:w="266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电子琴</w:t>
            </w:r>
            <w:r>
              <w:rPr>
                <w:rFonts w:hint="eastAsia"/>
                <w:b/>
                <w:szCs w:val="21"/>
              </w:rPr>
              <w:t>中级</w:t>
            </w:r>
            <w:r w:rsidRPr="00AE6D5D"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2410" w:type="dxa"/>
            <w:vAlign w:val="center"/>
          </w:tcPr>
          <w:p w:rsidR="001B3DD4" w:rsidRPr="00AE6D5D" w:rsidRDefault="001B3DD4" w:rsidP="00E472D8">
            <w:pPr>
              <w:spacing w:line="4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周一下午</w:t>
            </w:r>
            <w:r>
              <w:rPr>
                <w:b/>
                <w:szCs w:val="21"/>
              </w:rPr>
              <w:t>13:3</w:t>
            </w:r>
            <w:r w:rsidRPr="00AE6D5D">
              <w:rPr>
                <w:b/>
                <w:szCs w:val="21"/>
              </w:rPr>
              <w:t>0—15:00</w:t>
            </w:r>
          </w:p>
        </w:tc>
        <w:tc>
          <w:tcPr>
            <w:tcW w:w="708" w:type="dxa"/>
            <w:vAlign w:val="center"/>
          </w:tcPr>
          <w:p w:rsidR="001B3DD4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395292">
              <w:rPr>
                <w:rFonts w:ascii="黑体" w:eastAsia="黑体" w:hint="eastAsia"/>
                <w:b/>
                <w:szCs w:val="21"/>
              </w:rPr>
              <w:t>补招</w:t>
            </w:r>
          </w:p>
          <w:p w:rsidR="001B3DD4" w:rsidRPr="00395292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3</w:t>
            </w:r>
          </w:p>
        </w:tc>
        <w:tc>
          <w:tcPr>
            <w:tcW w:w="134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b/>
                <w:szCs w:val="21"/>
              </w:rPr>
              <w:t>28/</w:t>
            </w:r>
            <w:r w:rsidRPr="00AE6D5D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302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招收条件：有电子琴普及班基础且</w:t>
            </w:r>
            <w:r w:rsidRPr="006E4CBC">
              <w:rPr>
                <w:rFonts w:ascii="黑体" w:eastAsia="黑体" w:hint="eastAsia"/>
                <w:szCs w:val="21"/>
              </w:rPr>
              <w:t>考试合格</w:t>
            </w:r>
            <w:r>
              <w:rPr>
                <w:rFonts w:ascii="黑体" w:eastAsia="黑体" w:hint="eastAsia"/>
                <w:szCs w:val="21"/>
              </w:rPr>
              <w:t>者</w:t>
            </w:r>
          </w:p>
        </w:tc>
      </w:tr>
      <w:tr w:rsidR="001B3DD4" w:rsidRPr="00CF3EB0" w:rsidTr="00E472D8">
        <w:trPr>
          <w:trHeight w:val="633"/>
        </w:trPr>
        <w:tc>
          <w:tcPr>
            <w:tcW w:w="266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英语班（新概念第一册）</w:t>
            </w:r>
          </w:p>
        </w:tc>
        <w:tc>
          <w:tcPr>
            <w:tcW w:w="241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周二上午</w:t>
            </w:r>
            <w:r w:rsidRPr="00AE6D5D">
              <w:rPr>
                <w:b/>
                <w:szCs w:val="21"/>
              </w:rPr>
              <w:t>09:10—11:00</w:t>
            </w:r>
          </w:p>
        </w:tc>
        <w:tc>
          <w:tcPr>
            <w:tcW w:w="708" w:type="dxa"/>
            <w:vAlign w:val="center"/>
          </w:tcPr>
          <w:p w:rsidR="001B3DD4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 w:rsidRPr="00FB3366">
              <w:rPr>
                <w:rFonts w:ascii="黑体" w:eastAsia="黑体" w:hint="eastAsia"/>
                <w:b/>
                <w:szCs w:val="21"/>
              </w:rPr>
              <w:t>补招</w:t>
            </w:r>
          </w:p>
          <w:p w:rsidR="001B3DD4" w:rsidRPr="00FB3366" w:rsidRDefault="001B3DD4" w:rsidP="00E472D8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10</w:t>
            </w:r>
          </w:p>
        </w:tc>
        <w:tc>
          <w:tcPr>
            <w:tcW w:w="134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56</w:t>
            </w:r>
            <w:r w:rsidRPr="00AE6D5D"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2</w:t>
            </w:r>
            <w:r w:rsidRPr="00AE6D5D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302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本班学制</w:t>
            </w:r>
            <w:r w:rsidRPr="004B5F24">
              <w:rPr>
                <w:rFonts w:ascii="黑体" w:eastAsia="黑体" w:hint="eastAsia"/>
                <w:szCs w:val="21"/>
              </w:rPr>
              <w:t>两年，今年为第二年</w:t>
            </w:r>
          </w:p>
        </w:tc>
      </w:tr>
      <w:tr w:rsidR="001B3DD4" w:rsidRPr="00CF3EB0" w:rsidTr="00E472D8">
        <w:trPr>
          <w:trHeight w:val="812"/>
        </w:trPr>
        <w:tc>
          <w:tcPr>
            <w:tcW w:w="266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声乐普及班</w:t>
            </w:r>
          </w:p>
        </w:tc>
        <w:tc>
          <w:tcPr>
            <w:tcW w:w="2410" w:type="dxa"/>
            <w:vAlign w:val="center"/>
          </w:tcPr>
          <w:p w:rsidR="001B3DD4" w:rsidRPr="00AE6D5D" w:rsidRDefault="001B3DD4" w:rsidP="00E472D8">
            <w:pPr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周二下</w:t>
            </w:r>
            <w:r>
              <w:rPr>
                <w:rFonts w:hint="eastAsia"/>
                <w:b/>
                <w:szCs w:val="21"/>
              </w:rPr>
              <w:t>午</w:t>
            </w:r>
            <w:r>
              <w:rPr>
                <w:b/>
                <w:szCs w:val="21"/>
              </w:rPr>
              <w:t>13:3</w:t>
            </w:r>
            <w:r w:rsidRPr="00AE6D5D">
              <w:rPr>
                <w:b/>
                <w:szCs w:val="21"/>
              </w:rPr>
              <w:t>0—15:00</w:t>
            </w:r>
          </w:p>
        </w:tc>
        <w:tc>
          <w:tcPr>
            <w:tcW w:w="708" w:type="dxa"/>
            <w:vAlign w:val="center"/>
          </w:tcPr>
          <w:p w:rsidR="001B3DD4" w:rsidRPr="00AE6D5D" w:rsidRDefault="001B3DD4" w:rsidP="00E472D8">
            <w:pPr>
              <w:spacing w:line="460" w:lineRule="exact"/>
              <w:ind w:firstLine="1"/>
              <w:jc w:val="center"/>
              <w:rPr>
                <w:b/>
                <w:szCs w:val="21"/>
              </w:rPr>
            </w:pPr>
            <w:r w:rsidRPr="00AE6D5D">
              <w:rPr>
                <w:b/>
                <w:szCs w:val="21"/>
              </w:rPr>
              <w:t>40</w:t>
            </w:r>
          </w:p>
        </w:tc>
        <w:tc>
          <w:tcPr>
            <w:tcW w:w="1341" w:type="dxa"/>
            <w:vAlign w:val="center"/>
          </w:tcPr>
          <w:p w:rsidR="001B3DD4" w:rsidRPr="00AE6D5D" w:rsidRDefault="001B3DD4" w:rsidP="00E472D8">
            <w:pPr>
              <w:spacing w:line="460" w:lineRule="exact"/>
              <w:ind w:firstLine="1"/>
              <w:jc w:val="center"/>
              <w:rPr>
                <w:b/>
                <w:szCs w:val="21"/>
              </w:rPr>
            </w:pPr>
            <w:r w:rsidRPr="00AE6D5D">
              <w:rPr>
                <w:b/>
                <w:szCs w:val="21"/>
              </w:rPr>
              <w:t>28/</w:t>
            </w:r>
            <w:r w:rsidRPr="00AE6D5D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302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</w:p>
        </w:tc>
      </w:tr>
      <w:tr w:rsidR="001B3DD4" w:rsidRPr="00CF3EB0" w:rsidTr="00E472D8">
        <w:trPr>
          <w:trHeight w:val="835"/>
        </w:trPr>
        <w:tc>
          <w:tcPr>
            <w:tcW w:w="266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风光</w:t>
            </w:r>
            <w:r w:rsidRPr="00AE6D5D">
              <w:rPr>
                <w:rFonts w:hint="eastAsia"/>
                <w:b/>
                <w:szCs w:val="21"/>
              </w:rPr>
              <w:t>摄影</w:t>
            </w:r>
            <w:r>
              <w:rPr>
                <w:rFonts w:hint="eastAsia"/>
                <w:b/>
                <w:szCs w:val="21"/>
              </w:rPr>
              <w:t>专题</w:t>
            </w:r>
            <w:r w:rsidRPr="00AE6D5D">
              <w:rPr>
                <w:rFonts w:hint="eastAsia"/>
                <w:b/>
                <w:szCs w:val="21"/>
              </w:rPr>
              <w:t>班</w:t>
            </w:r>
          </w:p>
        </w:tc>
        <w:tc>
          <w:tcPr>
            <w:tcW w:w="2410" w:type="dxa"/>
            <w:vAlign w:val="center"/>
          </w:tcPr>
          <w:p w:rsidR="001B3DD4" w:rsidRPr="00AE6D5D" w:rsidRDefault="001B3DD4" w:rsidP="00E472D8">
            <w:pPr>
              <w:spacing w:line="460" w:lineRule="exact"/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周三上午</w:t>
            </w:r>
            <w:r w:rsidRPr="00AE6D5D">
              <w:rPr>
                <w:b/>
                <w:szCs w:val="21"/>
              </w:rPr>
              <w:t>09:10—11:00</w:t>
            </w:r>
          </w:p>
        </w:tc>
        <w:tc>
          <w:tcPr>
            <w:tcW w:w="708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b/>
                <w:szCs w:val="21"/>
              </w:rPr>
              <w:t>40</w:t>
            </w:r>
          </w:p>
        </w:tc>
        <w:tc>
          <w:tcPr>
            <w:tcW w:w="1341" w:type="dxa"/>
            <w:vAlign w:val="center"/>
          </w:tcPr>
          <w:p w:rsidR="001B3DD4" w:rsidRPr="00AE6D5D" w:rsidRDefault="001B3DD4" w:rsidP="00E472D8">
            <w:pPr>
              <w:spacing w:line="460" w:lineRule="exact"/>
              <w:ind w:firstLine="1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20+</w:t>
            </w:r>
            <w:r>
              <w:rPr>
                <w:rFonts w:hint="eastAsia"/>
                <w:b/>
                <w:szCs w:val="21"/>
              </w:rPr>
              <w:t>外拍</w:t>
            </w:r>
            <w:r w:rsidRPr="00AE6D5D">
              <w:rPr>
                <w:b/>
                <w:szCs w:val="21"/>
              </w:rPr>
              <w:t>/</w:t>
            </w:r>
            <w:r w:rsidRPr="00AE6D5D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3021" w:type="dxa"/>
            <w:vAlign w:val="center"/>
          </w:tcPr>
          <w:p w:rsidR="001B3DD4" w:rsidRPr="00AE6D5D" w:rsidRDefault="001B3DD4" w:rsidP="00E472D8">
            <w:pPr>
              <w:spacing w:line="460" w:lineRule="exact"/>
              <w:ind w:firstLine="1"/>
              <w:jc w:val="center"/>
              <w:rPr>
                <w:b/>
                <w:szCs w:val="21"/>
              </w:rPr>
            </w:pPr>
          </w:p>
        </w:tc>
      </w:tr>
      <w:tr w:rsidR="001B3DD4" w:rsidRPr="00CF3EB0" w:rsidTr="00E472D8">
        <w:trPr>
          <w:trHeight w:val="987"/>
        </w:trPr>
        <w:tc>
          <w:tcPr>
            <w:tcW w:w="266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吉林大学舞蹈团</w:t>
            </w:r>
          </w:p>
        </w:tc>
        <w:tc>
          <w:tcPr>
            <w:tcW w:w="2410" w:type="dxa"/>
            <w:vAlign w:val="center"/>
          </w:tcPr>
          <w:p w:rsidR="001B3DD4" w:rsidRPr="00AE6D5D" w:rsidRDefault="001B3DD4" w:rsidP="00E472D8">
            <w:pPr>
              <w:spacing w:line="460" w:lineRule="exact"/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周三上午</w:t>
            </w:r>
            <w:r>
              <w:rPr>
                <w:b/>
                <w:szCs w:val="21"/>
              </w:rPr>
              <w:t>09:1</w:t>
            </w:r>
            <w:r w:rsidRPr="00AE6D5D">
              <w:rPr>
                <w:b/>
                <w:szCs w:val="21"/>
              </w:rPr>
              <w:t>0—11:00</w:t>
            </w:r>
          </w:p>
        </w:tc>
        <w:tc>
          <w:tcPr>
            <w:tcW w:w="708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b/>
                <w:szCs w:val="21"/>
              </w:rPr>
              <w:t>40</w:t>
            </w:r>
          </w:p>
        </w:tc>
        <w:tc>
          <w:tcPr>
            <w:tcW w:w="134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b/>
                <w:szCs w:val="21"/>
              </w:rPr>
              <w:t>2</w:t>
            </w:r>
            <w:r>
              <w:rPr>
                <w:b/>
                <w:szCs w:val="21"/>
              </w:rPr>
              <w:t>8</w:t>
            </w:r>
            <w:r w:rsidRPr="00AE6D5D">
              <w:rPr>
                <w:b/>
                <w:szCs w:val="21"/>
              </w:rPr>
              <w:t>/</w:t>
            </w:r>
            <w:r w:rsidRPr="00AE6D5D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3021" w:type="dxa"/>
            <w:vAlign w:val="center"/>
          </w:tcPr>
          <w:p w:rsidR="001B3DD4" w:rsidRPr="00AE6D5D" w:rsidRDefault="001B3DD4" w:rsidP="00E472D8">
            <w:pPr>
              <w:spacing w:line="460" w:lineRule="exact"/>
              <w:rPr>
                <w:szCs w:val="21"/>
              </w:rPr>
            </w:pPr>
            <w:r w:rsidRPr="004B5F24">
              <w:rPr>
                <w:rFonts w:ascii="黑体" w:eastAsia="黑体" w:hint="eastAsia"/>
                <w:szCs w:val="21"/>
              </w:rPr>
              <w:t>韩团长：</w:t>
            </w:r>
            <w:r w:rsidRPr="004B5F24">
              <w:rPr>
                <w:rFonts w:ascii="黑体" w:eastAsia="黑体"/>
                <w:szCs w:val="21"/>
              </w:rPr>
              <w:t>15843010067</w:t>
            </w:r>
          </w:p>
        </w:tc>
      </w:tr>
      <w:tr w:rsidR="001B3DD4" w:rsidRPr="00CF3EB0" w:rsidTr="00E472D8">
        <w:trPr>
          <w:trHeight w:val="554"/>
        </w:trPr>
        <w:tc>
          <w:tcPr>
            <w:tcW w:w="266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中华传统文化讲座</w:t>
            </w:r>
          </w:p>
        </w:tc>
        <w:tc>
          <w:tcPr>
            <w:tcW w:w="2410" w:type="dxa"/>
            <w:vAlign w:val="center"/>
          </w:tcPr>
          <w:p w:rsidR="001B3DD4" w:rsidRPr="00AE6D5D" w:rsidRDefault="001B3DD4" w:rsidP="00E472D8">
            <w:pPr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周三下</w:t>
            </w:r>
            <w:r>
              <w:rPr>
                <w:rFonts w:hint="eastAsia"/>
                <w:b/>
                <w:szCs w:val="21"/>
              </w:rPr>
              <w:t>午</w:t>
            </w:r>
            <w:r w:rsidRPr="00AE6D5D">
              <w:rPr>
                <w:b/>
                <w:szCs w:val="21"/>
              </w:rPr>
              <w:t>13:10—15:00</w:t>
            </w:r>
          </w:p>
        </w:tc>
        <w:tc>
          <w:tcPr>
            <w:tcW w:w="708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50</w:t>
            </w:r>
          </w:p>
        </w:tc>
        <w:tc>
          <w:tcPr>
            <w:tcW w:w="134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次</w:t>
            </w:r>
          </w:p>
        </w:tc>
        <w:tc>
          <w:tcPr>
            <w:tcW w:w="302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szCs w:val="21"/>
              </w:rPr>
            </w:pPr>
            <w:r w:rsidRPr="004B5F24">
              <w:rPr>
                <w:rFonts w:ascii="黑体" w:eastAsia="黑体" w:hint="eastAsia"/>
                <w:szCs w:val="21"/>
              </w:rPr>
              <w:t>每学期</w:t>
            </w:r>
            <w:r>
              <w:rPr>
                <w:rFonts w:ascii="黑体" w:eastAsia="黑体" w:hint="eastAsia"/>
                <w:szCs w:val="21"/>
              </w:rPr>
              <w:t>将</w:t>
            </w:r>
            <w:r w:rsidRPr="004B5F24">
              <w:rPr>
                <w:rFonts w:ascii="黑体" w:eastAsia="黑体" w:hint="eastAsia"/>
                <w:szCs w:val="21"/>
              </w:rPr>
              <w:t>安排</w:t>
            </w:r>
            <w:r>
              <w:rPr>
                <w:rFonts w:ascii="黑体" w:eastAsia="黑体" w:hint="eastAsia"/>
                <w:szCs w:val="21"/>
              </w:rPr>
              <w:t>国学、诗词创作、茶艺、剪纸等</w:t>
            </w:r>
            <w:r w:rsidRPr="004B5F24">
              <w:rPr>
                <w:rFonts w:ascii="黑体" w:eastAsia="黑体" w:hint="eastAsia"/>
                <w:szCs w:val="21"/>
              </w:rPr>
              <w:t>讲座，详情</w:t>
            </w:r>
            <w:r>
              <w:rPr>
                <w:rFonts w:ascii="黑体" w:eastAsia="黑体" w:hint="eastAsia"/>
                <w:szCs w:val="21"/>
              </w:rPr>
              <w:t>以</w:t>
            </w:r>
            <w:r w:rsidRPr="004B5F24">
              <w:rPr>
                <w:rFonts w:ascii="黑体" w:eastAsia="黑体" w:hint="eastAsia"/>
                <w:szCs w:val="21"/>
              </w:rPr>
              <w:t>校内通知</w:t>
            </w:r>
            <w:r>
              <w:rPr>
                <w:rFonts w:ascii="黑体" w:eastAsia="黑体" w:hint="eastAsia"/>
                <w:szCs w:val="21"/>
              </w:rPr>
              <w:t>为准</w:t>
            </w:r>
          </w:p>
        </w:tc>
      </w:tr>
      <w:tr w:rsidR="001B3DD4" w:rsidRPr="00CF3EB0" w:rsidTr="00E472D8">
        <w:trPr>
          <w:trHeight w:val="739"/>
        </w:trPr>
        <w:tc>
          <w:tcPr>
            <w:tcW w:w="266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电子琴初级班</w:t>
            </w:r>
          </w:p>
        </w:tc>
        <w:tc>
          <w:tcPr>
            <w:tcW w:w="2410" w:type="dxa"/>
            <w:vAlign w:val="center"/>
          </w:tcPr>
          <w:p w:rsidR="001B3DD4" w:rsidRPr="00AE6D5D" w:rsidRDefault="001B3DD4" w:rsidP="00E472D8">
            <w:pPr>
              <w:jc w:val="center"/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周四上午</w:t>
            </w:r>
            <w:r>
              <w:rPr>
                <w:b/>
                <w:szCs w:val="21"/>
              </w:rPr>
              <w:t>09:3</w:t>
            </w:r>
            <w:r w:rsidRPr="00AE6D5D">
              <w:rPr>
                <w:b/>
                <w:szCs w:val="21"/>
              </w:rPr>
              <w:t>0—11:00</w:t>
            </w:r>
          </w:p>
        </w:tc>
        <w:tc>
          <w:tcPr>
            <w:tcW w:w="708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</w:t>
            </w:r>
          </w:p>
        </w:tc>
        <w:tc>
          <w:tcPr>
            <w:tcW w:w="134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b/>
                <w:szCs w:val="21"/>
              </w:rPr>
              <w:t>2</w:t>
            </w:r>
            <w:r>
              <w:rPr>
                <w:b/>
                <w:szCs w:val="21"/>
              </w:rPr>
              <w:t>8</w:t>
            </w:r>
            <w:r w:rsidRPr="00AE6D5D">
              <w:rPr>
                <w:b/>
                <w:szCs w:val="21"/>
              </w:rPr>
              <w:t>/</w:t>
            </w:r>
            <w:r w:rsidRPr="00AE6D5D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302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</w:p>
        </w:tc>
      </w:tr>
      <w:tr w:rsidR="001B3DD4" w:rsidRPr="00CF3EB0" w:rsidTr="00E472D8">
        <w:trPr>
          <w:trHeight w:val="520"/>
        </w:trPr>
        <w:tc>
          <w:tcPr>
            <w:tcW w:w="266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声乐高级班</w:t>
            </w:r>
          </w:p>
        </w:tc>
        <w:tc>
          <w:tcPr>
            <w:tcW w:w="2410" w:type="dxa"/>
            <w:vAlign w:val="center"/>
          </w:tcPr>
          <w:p w:rsidR="001B3DD4" w:rsidRPr="00AE6D5D" w:rsidRDefault="001B3DD4" w:rsidP="00E472D8">
            <w:pPr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周四下午</w:t>
            </w:r>
            <w:r w:rsidRPr="00AE6D5D">
              <w:rPr>
                <w:b/>
                <w:szCs w:val="21"/>
              </w:rPr>
              <w:t>13:10—15:00</w:t>
            </w:r>
          </w:p>
        </w:tc>
        <w:tc>
          <w:tcPr>
            <w:tcW w:w="708" w:type="dxa"/>
            <w:vAlign w:val="center"/>
          </w:tcPr>
          <w:p w:rsidR="001B3DD4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补招</w:t>
            </w:r>
          </w:p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b/>
                <w:szCs w:val="21"/>
              </w:rPr>
              <w:t>28/</w:t>
            </w:r>
            <w:r w:rsidRPr="00AE6D5D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3021" w:type="dxa"/>
            <w:vAlign w:val="center"/>
          </w:tcPr>
          <w:p w:rsidR="001B3DD4" w:rsidRPr="004B5F24" w:rsidRDefault="001B3DD4" w:rsidP="00E472D8">
            <w:pPr>
              <w:spacing w:line="460" w:lineRule="exact"/>
              <w:rPr>
                <w:rFonts w:ascii="黑体" w:eastAsia="黑体"/>
                <w:szCs w:val="21"/>
              </w:rPr>
            </w:pPr>
            <w:r w:rsidRPr="004B5F24">
              <w:rPr>
                <w:rFonts w:ascii="黑体" w:eastAsia="黑体" w:hint="eastAsia"/>
                <w:szCs w:val="21"/>
              </w:rPr>
              <w:t>考试内容：</w:t>
            </w:r>
            <w:r w:rsidRPr="004B5F24">
              <w:rPr>
                <w:rFonts w:ascii="黑体" w:eastAsia="黑体"/>
                <w:szCs w:val="21"/>
              </w:rPr>
              <w:t>1.</w:t>
            </w:r>
            <w:r w:rsidRPr="004B5F24">
              <w:rPr>
                <w:rFonts w:ascii="黑体" w:eastAsia="黑体" w:hint="eastAsia"/>
                <w:szCs w:val="21"/>
              </w:rPr>
              <w:t>现场抽唱</w:t>
            </w:r>
            <w:r>
              <w:rPr>
                <w:rFonts w:ascii="黑体" w:eastAsia="黑体" w:hint="eastAsia"/>
                <w:szCs w:val="21"/>
              </w:rPr>
              <w:t>一条</w:t>
            </w:r>
            <w:r w:rsidRPr="004B5F24">
              <w:rPr>
                <w:rFonts w:ascii="黑体" w:eastAsia="黑体" w:hint="eastAsia"/>
                <w:szCs w:val="21"/>
              </w:rPr>
              <w:t>简谱视唱</w:t>
            </w:r>
            <w:r>
              <w:rPr>
                <w:rFonts w:ascii="黑体" w:eastAsia="黑体"/>
                <w:szCs w:val="21"/>
              </w:rPr>
              <w:t xml:space="preserve">    </w:t>
            </w:r>
            <w:r w:rsidRPr="004B5F24">
              <w:rPr>
                <w:rFonts w:ascii="黑体" w:eastAsia="黑体"/>
                <w:szCs w:val="21"/>
              </w:rPr>
              <w:t xml:space="preserve"> 2.</w:t>
            </w:r>
            <w:r w:rsidRPr="004B5F24">
              <w:rPr>
                <w:rFonts w:ascii="黑体" w:eastAsia="黑体" w:hint="eastAsia"/>
                <w:szCs w:val="21"/>
              </w:rPr>
              <w:t>演唱一首歌曲</w:t>
            </w:r>
          </w:p>
        </w:tc>
      </w:tr>
      <w:tr w:rsidR="001B3DD4" w:rsidRPr="00CF3EB0" w:rsidTr="00E472D8">
        <w:trPr>
          <w:trHeight w:val="619"/>
        </w:trPr>
        <w:tc>
          <w:tcPr>
            <w:tcW w:w="266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简谱视唱班</w:t>
            </w:r>
          </w:p>
        </w:tc>
        <w:tc>
          <w:tcPr>
            <w:tcW w:w="2410" w:type="dxa"/>
            <w:vAlign w:val="center"/>
          </w:tcPr>
          <w:p w:rsidR="001B3DD4" w:rsidRPr="00AE6D5D" w:rsidRDefault="001B3DD4" w:rsidP="00E472D8">
            <w:pPr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周五下</w:t>
            </w:r>
            <w:r>
              <w:rPr>
                <w:rFonts w:hint="eastAsia"/>
                <w:b/>
                <w:szCs w:val="21"/>
              </w:rPr>
              <w:t>午</w:t>
            </w:r>
            <w:r>
              <w:rPr>
                <w:b/>
                <w:szCs w:val="21"/>
              </w:rPr>
              <w:t>13:3</w:t>
            </w:r>
            <w:r w:rsidRPr="00AE6D5D">
              <w:rPr>
                <w:b/>
                <w:szCs w:val="21"/>
              </w:rPr>
              <w:t>0—15:00</w:t>
            </w:r>
          </w:p>
        </w:tc>
        <w:tc>
          <w:tcPr>
            <w:tcW w:w="708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b/>
                <w:szCs w:val="21"/>
              </w:rPr>
              <w:t>40</w:t>
            </w:r>
          </w:p>
        </w:tc>
        <w:tc>
          <w:tcPr>
            <w:tcW w:w="134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b/>
                <w:szCs w:val="21"/>
              </w:rPr>
              <w:t>28/</w:t>
            </w:r>
            <w:r w:rsidRPr="00AE6D5D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302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</w:p>
        </w:tc>
      </w:tr>
      <w:tr w:rsidR="001B3DD4" w:rsidRPr="00CF3EB0" w:rsidTr="00E472D8">
        <w:trPr>
          <w:trHeight w:val="619"/>
        </w:trPr>
        <w:tc>
          <w:tcPr>
            <w:tcW w:w="2660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养生舞</w:t>
            </w:r>
          </w:p>
        </w:tc>
        <w:tc>
          <w:tcPr>
            <w:tcW w:w="2410" w:type="dxa"/>
            <w:vAlign w:val="center"/>
          </w:tcPr>
          <w:p w:rsidR="001B3DD4" w:rsidRPr="00AE6D5D" w:rsidRDefault="001B3DD4" w:rsidP="00E472D8">
            <w:pPr>
              <w:rPr>
                <w:b/>
                <w:szCs w:val="21"/>
              </w:rPr>
            </w:pPr>
            <w:r w:rsidRPr="00AE6D5D">
              <w:rPr>
                <w:rFonts w:hint="eastAsia"/>
                <w:b/>
                <w:szCs w:val="21"/>
              </w:rPr>
              <w:t>周五下</w:t>
            </w:r>
            <w:r>
              <w:rPr>
                <w:rFonts w:hint="eastAsia"/>
                <w:b/>
                <w:szCs w:val="21"/>
              </w:rPr>
              <w:t>午</w:t>
            </w:r>
            <w:r w:rsidRPr="00AE6D5D">
              <w:rPr>
                <w:b/>
                <w:szCs w:val="21"/>
              </w:rPr>
              <w:t>13:</w:t>
            </w:r>
            <w:r>
              <w:rPr>
                <w:b/>
                <w:szCs w:val="21"/>
              </w:rPr>
              <w:t>10</w:t>
            </w:r>
            <w:r w:rsidRPr="00AE6D5D">
              <w:rPr>
                <w:b/>
                <w:szCs w:val="21"/>
              </w:rPr>
              <w:t>—15:00</w:t>
            </w:r>
          </w:p>
        </w:tc>
        <w:tc>
          <w:tcPr>
            <w:tcW w:w="708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40</w:t>
            </w:r>
          </w:p>
        </w:tc>
        <w:tc>
          <w:tcPr>
            <w:tcW w:w="1341" w:type="dxa"/>
            <w:vAlign w:val="center"/>
          </w:tcPr>
          <w:p w:rsidR="001B3DD4" w:rsidRPr="00AE6D5D" w:rsidRDefault="001B3DD4" w:rsidP="00E472D8">
            <w:pPr>
              <w:spacing w:line="460" w:lineRule="exact"/>
              <w:jc w:val="center"/>
              <w:rPr>
                <w:b/>
                <w:szCs w:val="21"/>
              </w:rPr>
            </w:pPr>
            <w:r w:rsidRPr="00AE6D5D">
              <w:rPr>
                <w:b/>
                <w:szCs w:val="21"/>
              </w:rPr>
              <w:t>28/</w:t>
            </w:r>
            <w:r w:rsidRPr="00AE6D5D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3021" w:type="dxa"/>
            <w:vAlign w:val="center"/>
          </w:tcPr>
          <w:p w:rsidR="001B3DD4" w:rsidRPr="009D732D" w:rsidRDefault="001B3DD4" w:rsidP="00E472D8">
            <w:pPr>
              <w:spacing w:line="460" w:lineRule="exact"/>
              <w:jc w:val="center"/>
              <w:rPr>
                <w:szCs w:val="21"/>
              </w:rPr>
            </w:pPr>
            <w:r w:rsidRPr="004B5F24">
              <w:rPr>
                <w:rFonts w:ascii="黑体" w:eastAsia="黑体" w:hint="eastAsia"/>
                <w:szCs w:val="21"/>
              </w:rPr>
              <w:t>上课地点：南湖校区离退休办三楼活动室</w:t>
            </w:r>
          </w:p>
        </w:tc>
      </w:tr>
    </w:tbl>
    <w:p w:rsidR="001B3DD4" w:rsidRPr="004A33C9" w:rsidRDefault="001B3DD4" w:rsidP="001B3DD4">
      <w:pPr>
        <w:overflowPunct w:val="0"/>
        <w:ind w:firstLineChars="200" w:firstLine="31680"/>
        <w:jc w:val="left"/>
        <w:rPr>
          <w:rFonts w:ascii="仿宋_GB2312" w:eastAsia="仿宋_GB2312"/>
          <w:sz w:val="32"/>
          <w:szCs w:val="32"/>
        </w:rPr>
      </w:pPr>
    </w:p>
    <w:sectPr w:rsidR="001B3DD4" w:rsidRPr="004A33C9" w:rsidSect="00E354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D4" w:rsidRDefault="001B3DD4" w:rsidP="00735DB6">
      <w:r>
        <w:separator/>
      </w:r>
    </w:p>
  </w:endnote>
  <w:endnote w:type="continuationSeparator" w:id="0">
    <w:p w:rsidR="001B3DD4" w:rsidRDefault="001B3DD4" w:rsidP="0073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D4" w:rsidRDefault="001B3DD4">
    <w:pPr>
      <w:pStyle w:val="Footer"/>
      <w:jc w:val="center"/>
    </w:pPr>
    <w:fldSimple w:instr=" PAGE   \* MERGEFORMAT ">
      <w:r w:rsidRPr="004A33C9">
        <w:rPr>
          <w:noProof/>
          <w:lang w:val="zh-CN"/>
        </w:rPr>
        <w:t>1</w:t>
      </w:r>
    </w:fldSimple>
  </w:p>
  <w:p w:rsidR="001B3DD4" w:rsidRDefault="001B3D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D4" w:rsidRDefault="001B3DD4" w:rsidP="00735DB6">
      <w:r>
        <w:separator/>
      </w:r>
    </w:p>
  </w:footnote>
  <w:footnote w:type="continuationSeparator" w:id="0">
    <w:p w:rsidR="001B3DD4" w:rsidRDefault="001B3DD4" w:rsidP="00735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CF2"/>
    <w:multiLevelType w:val="hybridMultilevel"/>
    <w:tmpl w:val="507C3FB8"/>
    <w:lvl w:ilvl="0" w:tplc="9234539E">
      <w:start w:val="1"/>
      <w:numFmt w:val="japaneseCounting"/>
      <w:lvlText w:val="（%1）"/>
      <w:lvlJc w:val="left"/>
      <w:pPr>
        <w:ind w:left="171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>
    <w:nsid w:val="22B705CD"/>
    <w:multiLevelType w:val="multilevel"/>
    <w:tmpl w:val="4FD0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C4AFC"/>
    <w:multiLevelType w:val="hybridMultilevel"/>
    <w:tmpl w:val="A9606592"/>
    <w:lvl w:ilvl="0" w:tplc="3358350E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F15"/>
    <w:rsid w:val="00000978"/>
    <w:rsid w:val="00002442"/>
    <w:rsid w:val="0000270D"/>
    <w:rsid w:val="00014382"/>
    <w:rsid w:val="000176BB"/>
    <w:rsid w:val="0002025C"/>
    <w:rsid w:val="000205BE"/>
    <w:rsid w:val="0002116F"/>
    <w:rsid w:val="00023675"/>
    <w:rsid w:val="00031E39"/>
    <w:rsid w:val="000326CA"/>
    <w:rsid w:val="00034C34"/>
    <w:rsid w:val="000357D1"/>
    <w:rsid w:val="00043008"/>
    <w:rsid w:val="00044DD7"/>
    <w:rsid w:val="00046C24"/>
    <w:rsid w:val="00046C7E"/>
    <w:rsid w:val="0005201F"/>
    <w:rsid w:val="000521AC"/>
    <w:rsid w:val="000530AC"/>
    <w:rsid w:val="00054936"/>
    <w:rsid w:val="000554A3"/>
    <w:rsid w:val="00061401"/>
    <w:rsid w:val="0006404B"/>
    <w:rsid w:val="000670EC"/>
    <w:rsid w:val="00070938"/>
    <w:rsid w:val="0007174E"/>
    <w:rsid w:val="00072B6D"/>
    <w:rsid w:val="00082B64"/>
    <w:rsid w:val="0008574A"/>
    <w:rsid w:val="000866C4"/>
    <w:rsid w:val="00090B2B"/>
    <w:rsid w:val="00091B1B"/>
    <w:rsid w:val="00095DFB"/>
    <w:rsid w:val="000976D2"/>
    <w:rsid w:val="000A4684"/>
    <w:rsid w:val="000A5A87"/>
    <w:rsid w:val="000A7E4F"/>
    <w:rsid w:val="000B1540"/>
    <w:rsid w:val="000B2847"/>
    <w:rsid w:val="000B4B6A"/>
    <w:rsid w:val="000B6294"/>
    <w:rsid w:val="000B7396"/>
    <w:rsid w:val="000C055C"/>
    <w:rsid w:val="000C06E3"/>
    <w:rsid w:val="000C188D"/>
    <w:rsid w:val="000D32AC"/>
    <w:rsid w:val="000D3335"/>
    <w:rsid w:val="000D3DF6"/>
    <w:rsid w:val="000E0478"/>
    <w:rsid w:val="000E04AF"/>
    <w:rsid w:val="000E263E"/>
    <w:rsid w:val="000E3C7C"/>
    <w:rsid w:val="000F6C08"/>
    <w:rsid w:val="000F712D"/>
    <w:rsid w:val="0010495C"/>
    <w:rsid w:val="00104D26"/>
    <w:rsid w:val="0010759B"/>
    <w:rsid w:val="0011445C"/>
    <w:rsid w:val="001251F4"/>
    <w:rsid w:val="00131D77"/>
    <w:rsid w:val="00132374"/>
    <w:rsid w:val="00133D20"/>
    <w:rsid w:val="00134697"/>
    <w:rsid w:val="001367C2"/>
    <w:rsid w:val="001379A7"/>
    <w:rsid w:val="00145960"/>
    <w:rsid w:val="00147259"/>
    <w:rsid w:val="00155D8D"/>
    <w:rsid w:val="00157E47"/>
    <w:rsid w:val="0016246C"/>
    <w:rsid w:val="00174053"/>
    <w:rsid w:val="001750D0"/>
    <w:rsid w:val="00176C65"/>
    <w:rsid w:val="00180D4A"/>
    <w:rsid w:val="00183CF9"/>
    <w:rsid w:val="001843D5"/>
    <w:rsid w:val="00184AD8"/>
    <w:rsid w:val="001859B2"/>
    <w:rsid w:val="00187DC9"/>
    <w:rsid w:val="00192E07"/>
    <w:rsid w:val="00194419"/>
    <w:rsid w:val="00196C12"/>
    <w:rsid w:val="001A0329"/>
    <w:rsid w:val="001A12FF"/>
    <w:rsid w:val="001A40C5"/>
    <w:rsid w:val="001B26D3"/>
    <w:rsid w:val="001B369F"/>
    <w:rsid w:val="001B3DD4"/>
    <w:rsid w:val="001B435D"/>
    <w:rsid w:val="001B624B"/>
    <w:rsid w:val="001B720C"/>
    <w:rsid w:val="001B752F"/>
    <w:rsid w:val="001C0058"/>
    <w:rsid w:val="001C1911"/>
    <w:rsid w:val="001C3BB4"/>
    <w:rsid w:val="001C52ED"/>
    <w:rsid w:val="001C5482"/>
    <w:rsid w:val="001D207B"/>
    <w:rsid w:val="001D24EE"/>
    <w:rsid w:val="001D7431"/>
    <w:rsid w:val="001D7ACC"/>
    <w:rsid w:val="001D7BAB"/>
    <w:rsid w:val="001E6551"/>
    <w:rsid w:val="001F11B6"/>
    <w:rsid w:val="001F64FD"/>
    <w:rsid w:val="002016E1"/>
    <w:rsid w:val="0020645A"/>
    <w:rsid w:val="00206615"/>
    <w:rsid w:val="00210425"/>
    <w:rsid w:val="00211FC6"/>
    <w:rsid w:val="00213863"/>
    <w:rsid w:val="00215138"/>
    <w:rsid w:val="00215732"/>
    <w:rsid w:val="0022341A"/>
    <w:rsid w:val="00230735"/>
    <w:rsid w:val="0023353B"/>
    <w:rsid w:val="00241ED8"/>
    <w:rsid w:val="00242316"/>
    <w:rsid w:val="00242896"/>
    <w:rsid w:val="00243B3A"/>
    <w:rsid w:val="00245761"/>
    <w:rsid w:val="00246D93"/>
    <w:rsid w:val="002501DD"/>
    <w:rsid w:val="002524AE"/>
    <w:rsid w:val="00253A85"/>
    <w:rsid w:val="00256211"/>
    <w:rsid w:val="00257645"/>
    <w:rsid w:val="00264CAA"/>
    <w:rsid w:val="00273BDB"/>
    <w:rsid w:val="00275414"/>
    <w:rsid w:val="002755E3"/>
    <w:rsid w:val="00277AC3"/>
    <w:rsid w:val="00281653"/>
    <w:rsid w:val="00282047"/>
    <w:rsid w:val="002841F9"/>
    <w:rsid w:val="00284990"/>
    <w:rsid w:val="00286DE2"/>
    <w:rsid w:val="00293CED"/>
    <w:rsid w:val="00296AB0"/>
    <w:rsid w:val="002A15DF"/>
    <w:rsid w:val="002A4A6B"/>
    <w:rsid w:val="002A6B70"/>
    <w:rsid w:val="002A6F1B"/>
    <w:rsid w:val="002B0536"/>
    <w:rsid w:val="002B1296"/>
    <w:rsid w:val="002B726A"/>
    <w:rsid w:val="002C702B"/>
    <w:rsid w:val="002C71ED"/>
    <w:rsid w:val="002D3C60"/>
    <w:rsid w:val="002D5D81"/>
    <w:rsid w:val="002D6164"/>
    <w:rsid w:val="002D6777"/>
    <w:rsid w:val="002E4771"/>
    <w:rsid w:val="002E48D6"/>
    <w:rsid w:val="002E7578"/>
    <w:rsid w:val="002F400E"/>
    <w:rsid w:val="002F5122"/>
    <w:rsid w:val="00302404"/>
    <w:rsid w:val="0030381F"/>
    <w:rsid w:val="00307656"/>
    <w:rsid w:val="0031408C"/>
    <w:rsid w:val="00317A40"/>
    <w:rsid w:val="0032119E"/>
    <w:rsid w:val="00323E87"/>
    <w:rsid w:val="00325F33"/>
    <w:rsid w:val="00331A56"/>
    <w:rsid w:val="003565C0"/>
    <w:rsid w:val="00356F3E"/>
    <w:rsid w:val="0036220A"/>
    <w:rsid w:val="00367921"/>
    <w:rsid w:val="00367CCE"/>
    <w:rsid w:val="003721EC"/>
    <w:rsid w:val="00372308"/>
    <w:rsid w:val="0037490A"/>
    <w:rsid w:val="00375715"/>
    <w:rsid w:val="00380B37"/>
    <w:rsid w:val="003820F0"/>
    <w:rsid w:val="003823A6"/>
    <w:rsid w:val="00383AF2"/>
    <w:rsid w:val="0038401C"/>
    <w:rsid w:val="00384979"/>
    <w:rsid w:val="00387BCA"/>
    <w:rsid w:val="0039112A"/>
    <w:rsid w:val="00393D29"/>
    <w:rsid w:val="00395292"/>
    <w:rsid w:val="00395FA7"/>
    <w:rsid w:val="003A0C0F"/>
    <w:rsid w:val="003A16C8"/>
    <w:rsid w:val="003A2AC3"/>
    <w:rsid w:val="003A360A"/>
    <w:rsid w:val="003A43AD"/>
    <w:rsid w:val="003A4834"/>
    <w:rsid w:val="003B1F49"/>
    <w:rsid w:val="003B44B9"/>
    <w:rsid w:val="003B6EAC"/>
    <w:rsid w:val="003B6FDC"/>
    <w:rsid w:val="003C0DB0"/>
    <w:rsid w:val="003C1F75"/>
    <w:rsid w:val="003C7F8E"/>
    <w:rsid w:val="003D04C7"/>
    <w:rsid w:val="003D0535"/>
    <w:rsid w:val="003D557C"/>
    <w:rsid w:val="003D5829"/>
    <w:rsid w:val="003E003E"/>
    <w:rsid w:val="003E58D8"/>
    <w:rsid w:val="003E63BC"/>
    <w:rsid w:val="003F095A"/>
    <w:rsid w:val="003F1A8E"/>
    <w:rsid w:val="003F2F1E"/>
    <w:rsid w:val="003F4488"/>
    <w:rsid w:val="003F487A"/>
    <w:rsid w:val="0040023F"/>
    <w:rsid w:val="0040350D"/>
    <w:rsid w:val="004058E8"/>
    <w:rsid w:val="00411B5C"/>
    <w:rsid w:val="00413D83"/>
    <w:rsid w:val="00416157"/>
    <w:rsid w:val="00427096"/>
    <w:rsid w:val="004315A5"/>
    <w:rsid w:val="00431D05"/>
    <w:rsid w:val="00433511"/>
    <w:rsid w:val="0043580B"/>
    <w:rsid w:val="00435928"/>
    <w:rsid w:val="00440C68"/>
    <w:rsid w:val="00443695"/>
    <w:rsid w:val="004456AD"/>
    <w:rsid w:val="00452A68"/>
    <w:rsid w:val="00452F36"/>
    <w:rsid w:val="00453F38"/>
    <w:rsid w:val="00457C3B"/>
    <w:rsid w:val="00460521"/>
    <w:rsid w:val="00461672"/>
    <w:rsid w:val="004618A4"/>
    <w:rsid w:val="00462106"/>
    <w:rsid w:val="004625A1"/>
    <w:rsid w:val="00462E04"/>
    <w:rsid w:val="0046317F"/>
    <w:rsid w:val="0046421E"/>
    <w:rsid w:val="004716D1"/>
    <w:rsid w:val="00475DE0"/>
    <w:rsid w:val="004770BE"/>
    <w:rsid w:val="00483AB2"/>
    <w:rsid w:val="004845F9"/>
    <w:rsid w:val="0048727D"/>
    <w:rsid w:val="00487CB7"/>
    <w:rsid w:val="0049054F"/>
    <w:rsid w:val="00490F89"/>
    <w:rsid w:val="00491C96"/>
    <w:rsid w:val="0049207A"/>
    <w:rsid w:val="00492B51"/>
    <w:rsid w:val="004A0CDF"/>
    <w:rsid w:val="004A10EF"/>
    <w:rsid w:val="004A33C9"/>
    <w:rsid w:val="004A3436"/>
    <w:rsid w:val="004A42DD"/>
    <w:rsid w:val="004B5A83"/>
    <w:rsid w:val="004B5F24"/>
    <w:rsid w:val="004C08AA"/>
    <w:rsid w:val="004C43E0"/>
    <w:rsid w:val="004C60D4"/>
    <w:rsid w:val="004C7505"/>
    <w:rsid w:val="004C7730"/>
    <w:rsid w:val="004D56D0"/>
    <w:rsid w:val="004D68AD"/>
    <w:rsid w:val="004D7668"/>
    <w:rsid w:val="004E0536"/>
    <w:rsid w:val="004E609A"/>
    <w:rsid w:val="00504252"/>
    <w:rsid w:val="00506987"/>
    <w:rsid w:val="00513BAE"/>
    <w:rsid w:val="00521395"/>
    <w:rsid w:val="00521A31"/>
    <w:rsid w:val="00521DC8"/>
    <w:rsid w:val="00522EF0"/>
    <w:rsid w:val="00523E37"/>
    <w:rsid w:val="00535262"/>
    <w:rsid w:val="005361B2"/>
    <w:rsid w:val="00542E98"/>
    <w:rsid w:val="00544066"/>
    <w:rsid w:val="0054461B"/>
    <w:rsid w:val="00545A56"/>
    <w:rsid w:val="00546947"/>
    <w:rsid w:val="00552E5F"/>
    <w:rsid w:val="005537DE"/>
    <w:rsid w:val="00554208"/>
    <w:rsid w:val="005554F7"/>
    <w:rsid w:val="00555919"/>
    <w:rsid w:val="00556B6D"/>
    <w:rsid w:val="005712DA"/>
    <w:rsid w:val="00572AC4"/>
    <w:rsid w:val="00575820"/>
    <w:rsid w:val="00582DA6"/>
    <w:rsid w:val="005872D1"/>
    <w:rsid w:val="00593AAA"/>
    <w:rsid w:val="005A32BE"/>
    <w:rsid w:val="005A381E"/>
    <w:rsid w:val="005A6B79"/>
    <w:rsid w:val="005B07F0"/>
    <w:rsid w:val="005B3304"/>
    <w:rsid w:val="005B43E4"/>
    <w:rsid w:val="005B664D"/>
    <w:rsid w:val="005C3D46"/>
    <w:rsid w:val="005C53A3"/>
    <w:rsid w:val="005C786F"/>
    <w:rsid w:val="005D0961"/>
    <w:rsid w:val="005D683E"/>
    <w:rsid w:val="005E65C6"/>
    <w:rsid w:val="005F1198"/>
    <w:rsid w:val="005F11A8"/>
    <w:rsid w:val="005F1EC1"/>
    <w:rsid w:val="005F2FF1"/>
    <w:rsid w:val="00604938"/>
    <w:rsid w:val="00605CB5"/>
    <w:rsid w:val="0061363D"/>
    <w:rsid w:val="00614C75"/>
    <w:rsid w:val="00625786"/>
    <w:rsid w:val="006276A1"/>
    <w:rsid w:val="00630702"/>
    <w:rsid w:val="0063283C"/>
    <w:rsid w:val="00633DB9"/>
    <w:rsid w:val="006350FF"/>
    <w:rsid w:val="00652C5A"/>
    <w:rsid w:val="0065330D"/>
    <w:rsid w:val="00653DA6"/>
    <w:rsid w:val="00657597"/>
    <w:rsid w:val="00657C8D"/>
    <w:rsid w:val="00661983"/>
    <w:rsid w:val="00663FB1"/>
    <w:rsid w:val="00667BD3"/>
    <w:rsid w:val="006739EB"/>
    <w:rsid w:val="00675FC8"/>
    <w:rsid w:val="0068304E"/>
    <w:rsid w:val="00691091"/>
    <w:rsid w:val="00695D87"/>
    <w:rsid w:val="006A0327"/>
    <w:rsid w:val="006A23B9"/>
    <w:rsid w:val="006A4030"/>
    <w:rsid w:val="006A51ED"/>
    <w:rsid w:val="006A70F8"/>
    <w:rsid w:val="006B3017"/>
    <w:rsid w:val="006B4920"/>
    <w:rsid w:val="006B56F4"/>
    <w:rsid w:val="006B5F75"/>
    <w:rsid w:val="006C0E1E"/>
    <w:rsid w:val="006D1BC1"/>
    <w:rsid w:val="006D6931"/>
    <w:rsid w:val="006D7934"/>
    <w:rsid w:val="006E02D8"/>
    <w:rsid w:val="006E2012"/>
    <w:rsid w:val="006E2A77"/>
    <w:rsid w:val="006E4CBC"/>
    <w:rsid w:val="006E5EF6"/>
    <w:rsid w:val="006E794A"/>
    <w:rsid w:val="006F032C"/>
    <w:rsid w:val="006F095E"/>
    <w:rsid w:val="006F297B"/>
    <w:rsid w:val="006F7F1D"/>
    <w:rsid w:val="007012AB"/>
    <w:rsid w:val="0070345B"/>
    <w:rsid w:val="007056C0"/>
    <w:rsid w:val="0070591D"/>
    <w:rsid w:val="00705AC3"/>
    <w:rsid w:val="00712DE8"/>
    <w:rsid w:val="007144C0"/>
    <w:rsid w:val="00714921"/>
    <w:rsid w:val="00716811"/>
    <w:rsid w:val="00717674"/>
    <w:rsid w:val="00726FC4"/>
    <w:rsid w:val="00727F09"/>
    <w:rsid w:val="00735D82"/>
    <w:rsid w:val="00735DB6"/>
    <w:rsid w:val="00737807"/>
    <w:rsid w:val="0074007F"/>
    <w:rsid w:val="00745F01"/>
    <w:rsid w:val="00751304"/>
    <w:rsid w:val="00754117"/>
    <w:rsid w:val="00754DA0"/>
    <w:rsid w:val="007570FC"/>
    <w:rsid w:val="0076181A"/>
    <w:rsid w:val="00762088"/>
    <w:rsid w:val="007633F1"/>
    <w:rsid w:val="00763ADF"/>
    <w:rsid w:val="00767ECA"/>
    <w:rsid w:val="00770766"/>
    <w:rsid w:val="007743A6"/>
    <w:rsid w:val="0077490F"/>
    <w:rsid w:val="00775C84"/>
    <w:rsid w:val="00786DEA"/>
    <w:rsid w:val="00791205"/>
    <w:rsid w:val="0079139D"/>
    <w:rsid w:val="00791532"/>
    <w:rsid w:val="0079266B"/>
    <w:rsid w:val="0079641D"/>
    <w:rsid w:val="007A593D"/>
    <w:rsid w:val="007A7740"/>
    <w:rsid w:val="007B05C1"/>
    <w:rsid w:val="007B161B"/>
    <w:rsid w:val="007B2AD9"/>
    <w:rsid w:val="007B3DBC"/>
    <w:rsid w:val="007C1BB5"/>
    <w:rsid w:val="007C2FB3"/>
    <w:rsid w:val="007C3B48"/>
    <w:rsid w:val="007C5266"/>
    <w:rsid w:val="007C61FC"/>
    <w:rsid w:val="007D04D7"/>
    <w:rsid w:val="007D05F9"/>
    <w:rsid w:val="007D1277"/>
    <w:rsid w:val="007D5CE3"/>
    <w:rsid w:val="007D6627"/>
    <w:rsid w:val="007D6F65"/>
    <w:rsid w:val="007E02FC"/>
    <w:rsid w:val="007E04A9"/>
    <w:rsid w:val="007E4CF3"/>
    <w:rsid w:val="007E5B1C"/>
    <w:rsid w:val="007F00D2"/>
    <w:rsid w:val="007F12B4"/>
    <w:rsid w:val="007F32A9"/>
    <w:rsid w:val="007F32ED"/>
    <w:rsid w:val="00800934"/>
    <w:rsid w:val="00800D51"/>
    <w:rsid w:val="00802500"/>
    <w:rsid w:val="00803579"/>
    <w:rsid w:val="008067C1"/>
    <w:rsid w:val="00811FA9"/>
    <w:rsid w:val="008122F9"/>
    <w:rsid w:val="0081730D"/>
    <w:rsid w:val="008213BC"/>
    <w:rsid w:val="008268D8"/>
    <w:rsid w:val="0083265E"/>
    <w:rsid w:val="00834C30"/>
    <w:rsid w:val="008369D7"/>
    <w:rsid w:val="00841166"/>
    <w:rsid w:val="00842028"/>
    <w:rsid w:val="00842083"/>
    <w:rsid w:val="0084218C"/>
    <w:rsid w:val="00846DF2"/>
    <w:rsid w:val="00852793"/>
    <w:rsid w:val="008547D8"/>
    <w:rsid w:val="00854A1C"/>
    <w:rsid w:val="008606BD"/>
    <w:rsid w:val="00861274"/>
    <w:rsid w:val="00864AF2"/>
    <w:rsid w:val="0088073D"/>
    <w:rsid w:val="008845D9"/>
    <w:rsid w:val="0088484C"/>
    <w:rsid w:val="008913B2"/>
    <w:rsid w:val="00895814"/>
    <w:rsid w:val="008A021B"/>
    <w:rsid w:val="008A1FCE"/>
    <w:rsid w:val="008A20F1"/>
    <w:rsid w:val="008A2357"/>
    <w:rsid w:val="008B0B50"/>
    <w:rsid w:val="008C2820"/>
    <w:rsid w:val="008D147F"/>
    <w:rsid w:val="008D1E95"/>
    <w:rsid w:val="008D37DB"/>
    <w:rsid w:val="008D5FDD"/>
    <w:rsid w:val="008D6BC2"/>
    <w:rsid w:val="008D73F9"/>
    <w:rsid w:val="008E0D80"/>
    <w:rsid w:val="008E0FE3"/>
    <w:rsid w:val="008F394A"/>
    <w:rsid w:val="008F506D"/>
    <w:rsid w:val="008F5CCE"/>
    <w:rsid w:val="008F6994"/>
    <w:rsid w:val="00905982"/>
    <w:rsid w:val="00906105"/>
    <w:rsid w:val="00917C4A"/>
    <w:rsid w:val="009208B6"/>
    <w:rsid w:val="00920C03"/>
    <w:rsid w:val="00922012"/>
    <w:rsid w:val="00922800"/>
    <w:rsid w:val="00922BF6"/>
    <w:rsid w:val="00923229"/>
    <w:rsid w:val="00923A20"/>
    <w:rsid w:val="00923E39"/>
    <w:rsid w:val="00924496"/>
    <w:rsid w:val="009272F0"/>
    <w:rsid w:val="009301E3"/>
    <w:rsid w:val="009325A8"/>
    <w:rsid w:val="00933137"/>
    <w:rsid w:val="0093402B"/>
    <w:rsid w:val="0093470D"/>
    <w:rsid w:val="00935447"/>
    <w:rsid w:val="00936248"/>
    <w:rsid w:val="0093640F"/>
    <w:rsid w:val="00937BF2"/>
    <w:rsid w:val="00943EB1"/>
    <w:rsid w:val="00956B9A"/>
    <w:rsid w:val="00957C06"/>
    <w:rsid w:val="00957F3F"/>
    <w:rsid w:val="009602B4"/>
    <w:rsid w:val="009655C5"/>
    <w:rsid w:val="009663B3"/>
    <w:rsid w:val="009675D4"/>
    <w:rsid w:val="009704F5"/>
    <w:rsid w:val="00972B81"/>
    <w:rsid w:val="00976666"/>
    <w:rsid w:val="00977B7A"/>
    <w:rsid w:val="009809F3"/>
    <w:rsid w:val="009845EC"/>
    <w:rsid w:val="0099163B"/>
    <w:rsid w:val="00992429"/>
    <w:rsid w:val="00997424"/>
    <w:rsid w:val="009A3490"/>
    <w:rsid w:val="009A3E32"/>
    <w:rsid w:val="009B45A7"/>
    <w:rsid w:val="009B7195"/>
    <w:rsid w:val="009C1912"/>
    <w:rsid w:val="009C4269"/>
    <w:rsid w:val="009C5D40"/>
    <w:rsid w:val="009C7311"/>
    <w:rsid w:val="009C78AE"/>
    <w:rsid w:val="009D667A"/>
    <w:rsid w:val="009D732D"/>
    <w:rsid w:val="009E1453"/>
    <w:rsid w:val="009E15E7"/>
    <w:rsid w:val="009E3FBD"/>
    <w:rsid w:val="009E4417"/>
    <w:rsid w:val="009E4B2C"/>
    <w:rsid w:val="009F16DE"/>
    <w:rsid w:val="009F258F"/>
    <w:rsid w:val="009F455D"/>
    <w:rsid w:val="009F63E2"/>
    <w:rsid w:val="00A0216D"/>
    <w:rsid w:val="00A024E9"/>
    <w:rsid w:val="00A06585"/>
    <w:rsid w:val="00A12E03"/>
    <w:rsid w:val="00A13CF3"/>
    <w:rsid w:val="00A17F2C"/>
    <w:rsid w:val="00A20C57"/>
    <w:rsid w:val="00A230AE"/>
    <w:rsid w:val="00A233D2"/>
    <w:rsid w:val="00A257FC"/>
    <w:rsid w:val="00A26261"/>
    <w:rsid w:val="00A34120"/>
    <w:rsid w:val="00A34B6D"/>
    <w:rsid w:val="00A40BB9"/>
    <w:rsid w:val="00A41D2C"/>
    <w:rsid w:val="00A43110"/>
    <w:rsid w:val="00A47CB1"/>
    <w:rsid w:val="00A53391"/>
    <w:rsid w:val="00A547B9"/>
    <w:rsid w:val="00A55218"/>
    <w:rsid w:val="00A5659D"/>
    <w:rsid w:val="00A60B02"/>
    <w:rsid w:val="00A618AD"/>
    <w:rsid w:val="00A61FCA"/>
    <w:rsid w:val="00A62744"/>
    <w:rsid w:val="00A62AC5"/>
    <w:rsid w:val="00A64D30"/>
    <w:rsid w:val="00A66946"/>
    <w:rsid w:val="00A67CB2"/>
    <w:rsid w:val="00A70114"/>
    <w:rsid w:val="00A71074"/>
    <w:rsid w:val="00A76F0D"/>
    <w:rsid w:val="00A803F8"/>
    <w:rsid w:val="00A8240E"/>
    <w:rsid w:val="00A86220"/>
    <w:rsid w:val="00A864C2"/>
    <w:rsid w:val="00A903AD"/>
    <w:rsid w:val="00A92C62"/>
    <w:rsid w:val="00A93DEB"/>
    <w:rsid w:val="00A9585D"/>
    <w:rsid w:val="00A95BA7"/>
    <w:rsid w:val="00A9791C"/>
    <w:rsid w:val="00AA0193"/>
    <w:rsid w:val="00AA13B5"/>
    <w:rsid w:val="00AA1BF6"/>
    <w:rsid w:val="00AA2F29"/>
    <w:rsid w:val="00AA3D69"/>
    <w:rsid w:val="00AA6031"/>
    <w:rsid w:val="00AA6642"/>
    <w:rsid w:val="00AA67D2"/>
    <w:rsid w:val="00AB5AF6"/>
    <w:rsid w:val="00AB5F24"/>
    <w:rsid w:val="00AC1BC2"/>
    <w:rsid w:val="00AC2230"/>
    <w:rsid w:val="00AC7C41"/>
    <w:rsid w:val="00AD06D9"/>
    <w:rsid w:val="00AD3A63"/>
    <w:rsid w:val="00AD3B2C"/>
    <w:rsid w:val="00AD6879"/>
    <w:rsid w:val="00AE1DDD"/>
    <w:rsid w:val="00AE2BE4"/>
    <w:rsid w:val="00AE3478"/>
    <w:rsid w:val="00AE3C72"/>
    <w:rsid w:val="00AE4BB8"/>
    <w:rsid w:val="00AE5481"/>
    <w:rsid w:val="00AE60D7"/>
    <w:rsid w:val="00AE6D5D"/>
    <w:rsid w:val="00AF2FE1"/>
    <w:rsid w:val="00AF5CEB"/>
    <w:rsid w:val="00B001DD"/>
    <w:rsid w:val="00B01B5A"/>
    <w:rsid w:val="00B029E2"/>
    <w:rsid w:val="00B07928"/>
    <w:rsid w:val="00B136A0"/>
    <w:rsid w:val="00B17A10"/>
    <w:rsid w:val="00B2007C"/>
    <w:rsid w:val="00B234D0"/>
    <w:rsid w:val="00B25126"/>
    <w:rsid w:val="00B328AB"/>
    <w:rsid w:val="00B35041"/>
    <w:rsid w:val="00B3534A"/>
    <w:rsid w:val="00B374CB"/>
    <w:rsid w:val="00B43254"/>
    <w:rsid w:val="00B43DEC"/>
    <w:rsid w:val="00B44FE1"/>
    <w:rsid w:val="00B50560"/>
    <w:rsid w:val="00B5309A"/>
    <w:rsid w:val="00B53F15"/>
    <w:rsid w:val="00B5583E"/>
    <w:rsid w:val="00B56220"/>
    <w:rsid w:val="00B5690B"/>
    <w:rsid w:val="00B57AD6"/>
    <w:rsid w:val="00B6012A"/>
    <w:rsid w:val="00B60534"/>
    <w:rsid w:val="00B61356"/>
    <w:rsid w:val="00B622D1"/>
    <w:rsid w:val="00B622E3"/>
    <w:rsid w:val="00B712AA"/>
    <w:rsid w:val="00B76A65"/>
    <w:rsid w:val="00B80039"/>
    <w:rsid w:val="00B814A4"/>
    <w:rsid w:val="00B819BD"/>
    <w:rsid w:val="00B81A69"/>
    <w:rsid w:val="00B820A9"/>
    <w:rsid w:val="00B839AE"/>
    <w:rsid w:val="00B84A34"/>
    <w:rsid w:val="00B85DAD"/>
    <w:rsid w:val="00B8796B"/>
    <w:rsid w:val="00B90B32"/>
    <w:rsid w:val="00B95EEA"/>
    <w:rsid w:val="00BB45C9"/>
    <w:rsid w:val="00BB61F4"/>
    <w:rsid w:val="00BB64CF"/>
    <w:rsid w:val="00BB6F79"/>
    <w:rsid w:val="00BC116B"/>
    <w:rsid w:val="00BC1C2B"/>
    <w:rsid w:val="00BC492C"/>
    <w:rsid w:val="00BD14D0"/>
    <w:rsid w:val="00BD4625"/>
    <w:rsid w:val="00BE0D5E"/>
    <w:rsid w:val="00BE2BA0"/>
    <w:rsid w:val="00BF5FCF"/>
    <w:rsid w:val="00BF6796"/>
    <w:rsid w:val="00C04264"/>
    <w:rsid w:val="00C05AAB"/>
    <w:rsid w:val="00C10A46"/>
    <w:rsid w:val="00C115EA"/>
    <w:rsid w:val="00C1234F"/>
    <w:rsid w:val="00C14E1B"/>
    <w:rsid w:val="00C15B36"/>
    <w:rsid w:val="00C21FA7"/>
    <w:rsid w:val="00C2214C"/>
    <w:rsid w:val="00C24EE1"/>
    <w:rsid w:val="00C27CC8"/>
    <w:rsid w:val="00C33B4C"/>
    <w:rsid w:val="00C34C99"/>
    <w:rsid w:val="00C358EE"/>
    <w:rsid w:val="00C415F8"/>
    <w:rsid w:val="00C53608"/>
    <w:rsid w:val="00C53DBC"/>
    <w:rsid w:val="00C60A0F"/>
    <w:rsid w:val="00C61955"/>
    <w:rsid w:val="00C63E01"/>
    <w:rsid w:val="00C652EF"/>
    <w:rsid w:val="00C67CE4"/>
    <w:rsid w:val="00C75204"/>
    <w:rsid w:val="00C80B26"/>
    <w:rsid w:val="00C815E3"/>
    <w:rsid w:val="00C81895"/>
    <w:rsid w:val="00C83486"/>
    <w:rsid w:val="00C8586D"/>
    <w:rsid w:val="00C9224D"/>
    <w:rsid w:val="00C927A2"/>
    <w:rsid w:val="00CA1C13"/>
    <w:rsid w:val="00CB3A7D"/>
    <w:rsid w:val="00CB5A28"/>
    <w:rsid w:val="00CB79F3"/>
    <w:rsid w:val="00CC1577"/>
    <w:rsid w:val="00CC3826"/>
    <w:rsid w:val="00CD179C"/>
    <w:rsid w:val="00CD2973"/>
    <w:rsid w:val="00CE00B5"/>
    <w:rsid w:val="00CE11D2"/>
    <w:rsid w:val="00CE30AD"/>
    <w:rsid w:val="00CE4D68"/>
    <w:rsid w:val="00CE5A31"/>
    <w:rsid w:val="00CF3B6B"/>
    <w:rsid w:val="00CF3EB0"/>
    <w:rsid w:val="00D0087B"/>
    <w:rsid w:val="00D01192"/>
    <w:rsid w:val="00D024CF"/>
    <w:rsid w:val="00D02A83"/>
    <w:rsid w:val="00D05075"/>
    <w:rsid w:val="00D06DDC"/>
    <w:rsid w:val="00D13267"/>
    <w:rsid w:val="00D15B86"/>
    <w:rsid w:val="00D2067E"/>
    <w:rsid w:val="00D27F56"/>
    <w:rsid w:val="00D31DE4"/>
    <w:rsid w:val="00D37FA0"/>
    <w:rsid w:val="00D42358"/>
    <w:rsid w:val="00D47CED"/>
    <w:rsid w:val="00D5784A"/>
    <w:rsid w:val="00D603D3"/>
    <w:rsid w:val="00D65E5A"/>
    <w:rsid w:val="00D66569"/>
    <w:rsid w:val="00D7409B"/>
    <w:rsid w:val="00D750C4"/>
    <w:rsid w:val="00D765A0"/>
    <w:rsid w:val="00D76D91"/>
    <w:rsid w:val="00D80F88"/>
    <w:rsid w:val="00D8199D"/>
    <w:rsid w:val="00D90233"/>
    <w:rsid w:val="00D94EA1"/>
    <w:rsid w:val="00D97545"/>
    <w:rsid w:val="00DA0176"/>
    <w:rsid w:val="00DB0FE2"/>
    <w:rsid w:val="00DB177B"/>
    <w:rsid w:val="00DC0854"/>
    <w:rsid w:val="00DC20C1"/>
    <w:rsid w:val="00DC6585"/>
    <w:rsid w:val="00DD11E5"/>
    <w:rsid w:val="00DD2717"/>
    <w:rsid w:val="00DD3483"/>
    <w:rsid w:val="00DD7ACA"/>
    <w:rsid w:val="00DE1439"/>
    <w:rsid w:val="00DE2BF0"/>
    <w:rsid w:val="00DE3DCE"/>
    <w:rsid w:val="00DF2D93"/>
    <w:rsid w:val="00DF616A"/>
    <w:rsid w:val="00DF64E9"/>
    <w:rsid w:val="00DF77D8"/>
    <w:rsid w:val="00E00F59"/>
    <w:rsid w:val="00E1740C"/>
    <w:rsid w:val="00E20016"/>
    <w:rsid w:val="00E2215B"/>
    <w:rsid w:val="00E24DC3"/>
    <w:rsid w:val="00E250A6"/>
    <w:rsid w:val="00E252C4"/>
    <w:rsid w:val="00E25780"/>
    <w:rsid w:val="00E26B16"/>
    <w:rsid w:val="00E354BE"/>
    <w:rsid w:val="00E424D3"/>
    <w:rsid w:val="00E472D8"/>
    <w:rsid w:val="00E50D49"/>
    <w:rsid w:val="00E52E54"/>
    <w:rsid w:val="00E6187A"/>
    <w:rsid w:val="00E66216"/>
    <w:rsid w:val="00E70752"/>
    <w:rsid w:val="00E70CE5"/>
    <w:rsid w:val="00E733C5"/>
    <w:rsid w:val="00E75939"/>
    <w:rsid w:val="00E80EAC"/>
    <w:rsid w:val="00E82A84"/>
    <w:rsid w:val="00E87512"/>
    <w:rsid w:val="00E91C99"/>
    <w:rsid w:val="00E920B0"/>
    <w:rsid w:val="00E9392E"/>
    <w:rsid w:val="00EA16E0"/>
    <w:rsid w:val="00EA3C4E"/>
    <w:rsid w:val="00EA5DAA"/>
    <w:rsid w:val="00EA626D"/>
    <w:rsid w:val="00EB41EC"/>
    <w:rsid w:val="00EB4C2B"/>
    <w:rsid w:val="00EC4CA4"/>
    <w:rsid w:val="00EC667A"/>
    <w:rsid w:val="00EC7BED"/>
    <w:rsid w:val="00ED16EC"/>
    <w:rsid w:val="00ED315F"/>
    <w:rsid w:val="00ED3D9A"/>
    <w:rsid w:val="00EE5432"/>
    <w:rsid w:val="00EE6597"/>
    <w:rsid w:val="00EF13A6"/>
    <w:rsid w:val="00EF2AC3"/>
    <w:rsid w:val="00EF4131"/>
    <w:rsid w:val="00EF759F"/>
    <w:rsid w:val="00EF78C5"/>
    <w:rsid w:val="00F0252A"/>
    <w:rsid w:val="00F03E46"/>
    <w:rsid w:val="00F100D5"/>
    <w:rsid w:val="00F1161E"/>
    <w:rsid w:val="00F132CF"/>
    <w:rsid w:val="00F15C10"/>
    <w:rsid w:val="00F175B9"/>
    <w:rsid w:val="00F17D3A"/>
    <w:rsid w:val="00F218A0"/>
    <w:rsid w:val="00F23A93"/>
    <w:rsid w:val="00F2402C"/>
    <w:rsid w:val="00F24750"/>
    <w:rsid w:val="00F3257F"/>
    <w:rsid w:val="00F343A7"/>
    <w:rsid w:val="00F35DE6"/>
    <w:rsid w:val="00F44834"/>
    <w:rsid w:val="00F521CC"/>
    <w:rsid w:val="00F534C8"/>
    <w:rsid w:val="00F54268"/>
    <w:rsid w:val="00F754CD"/>
    <w:rsid w:val="00F7673D"/>
    <w:rsid w:val="00F76C76"/>
    <w:rsid w:val="00F81C46"/>
    <w:rsid w:val="00F8691C"/>
    <w:rsid w:val="00F93E07"/>
    <w:rsid w:val="00F96D6F"/>
    <w:rsid w:val="00FA0018"/>
    <w:rsid w:val="00FA0494"/>
    <w:rsid w:val="00FA1838"/>
    <w:rsid w:val="00FA363F"/>
    <w:rsid w:val="00FA398B"/>
    <w:rsid w:val="00FA6C62"/>
    <w:rsid w:val="00FA7552"/>
    <w:rsid w:val="00FB0DF2"/>
    <w:rsid w:val="00FB3366"/>
    <w:rsid w:val="00FB5BC2"/>
    <w:rsid w:val="00FB740C"/>
    <w:rsid w:val="00FC0439"/>
    <w:rsid w:val="00FC2952"/>
    <w:rsid w:val="00FC3BD2"/>
    <w:rsid w:val="00FC4D56"/>
    <w:rsid w:val="00FC53EE"/>
    <w:rsid w:val="00FC7DB6"/>
    <w:rsid w:val="00FC7F66"/>
    <w:rsid w:val="00FD03CF"/>
    <w:rsid w:val="00FD111F"/>
    <w:rsid w:val="00FD38AE"/>
    <w:rsid w:val="00FD42D5"/>
    <w:rsid w:val="00FD5A4F"/>
    <w:rsid w:val="00FD643E"/>
    <w:rsid w:val="00FE3B17"/>
    <w:rsid w:val="00FE516F"/>
    <w:rsid w:val="00FF0D3C"/>
    <w:rsid w:val="00FF1896"/>
    <w:rsid w:val="00FF24F3"/>
    <w:rsid w:val="00FF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B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233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0B629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3283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735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5DB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5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5DB6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9845E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F18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896"/>
    <w:rPr>
      <w:rFonts w:cs="Times New Roman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9F63E2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151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16859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8298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2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291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2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29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84</Words>
  <Characters>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2019-04-02T03:32:00Z</cp:lastPrinted>
  <dcterms:created xsi:type="dcterms:W3CDTF">2019-05-07T09:03:00Z</dcterms:created>
  <dcterms:modified xsi:type="dcterms:W3CDTF">2019-05-13T07:39:00Z</dcterms:modified>
</cp:coreProperties>
</file>